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E414" w14:textId="3E23B4D3" w:rsidR="00816216" w:rsidRPr="00C60FE1" w:rsidRDefault="00AC184D" w:rsidP="00141A4C">
      <w:pPr>
        <w:pStyle w:val="Title"/>
        <w:rPr>
          <w:color w:val="000000" w:themeColor="text1"/>
          <w:sz w:val="40"/>
          <w:szCs w:val="40"/>
        </w:rPr>
      </w:pPr>
      <w:r>
        <w:t>Kaylie Horowitz</w:t>
      </w:r>
      <w:r w:rsidR="00C60FE1">
        <w:tab/>
      </w:r>
      <w:r w:rsidR="00C60FE1">
        <w:tab/>
      </w:r>
      <w:r w:rsidR="00C40FB0">
        <w:rPr>
          <w:color w:val="000000" w:themeColor="text1"/>
          <w:sz w:val="40"/>
          <w:szCs w:val="40"/>
        </w:rPr>
        <w:t>kaylieroseh@gmail.com</w:t>
      </w:r>
    </w:p>
    <w:sdt>
      <w:sdtPr>
        <w:alias w:val="Education:"/>
        <w:tag w:val="Education:"/>
        <w:id w:val="807127995"/>
        <w:placeholder>
          <w:docPart w:val="F26D654F81B6444C810FEDA495871E22"/>
        </w:placeholder>
        <w:temporary/>
        <w:showingPlcHdr/>
        <w15:appearance w15:val="hidden"/>
      </w:sdtPr>
      <w:sdtEndPr/>
      <w:sdtContent>
        <w:p w14:paraId="6D6793E4" w14:textId="4213F036" w:rsidR="00416116" w:rsidRPr="00416116" w:rsidRDefault="009D5933" w:rsidP="00F632E0">
          <w:pPr>
            <w:pStyle w:val="Heading1"/>
            <w:spacing w:before="120"/>
          </w:pPr>
          <w:r w:rsidRPr="00B05636">
            <w:rPr>
              <w:sz w:val="24"/>
              <w:szCs w:val="24"/>
            </w:rPr>
            <w:t>Education</w:t>
          </w:r>
        </w:p>
      </w:sdtContent>
    </w:sdt>
    <w:p w14:paraId="7CF6EED3" w14:textId="0CB5EEA0" w:rsidR="006815E2" w:rsidRPr="00D46ABD" w:rsidRDefault="006815E2" w:rsidP="00D46ABD">
      <w:pPr>
        <w:pStyle w:val="Heading3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MA Theatre and Performance Studies</w:t>
      </w:r>
      <w:r w:rsidRPr="00B05636">
        <w:rPr>
          <w:b/>
          <w:color w:val="000000" w:themeColor="text1"/>
          <w:sz w:val="22"/>
          <w:szCs w:val="22"/>
        </w:rPr>
        <w:t xml:space="preserve"> | </w:t>
      </w:r>
      <w:r w:rsidR="00C40FB0">
        <w:rPr>
          <w:b/>
          <w:color w:val="000000" w:themeColor="text1"/>
          <w:sz w:val="22"/>
          <w:szCs w:val="22"/>
        </w:rPr>
        <w:t>February 2023</w:t>
      </w:r>
      <w:r>
        <w:rPr>
          <w:b/>
          <w:color w:val="000000" w:themeColor="text1"/>
          <w:sz w:val="22"/>
          <w:szCs w:val="22"/>
        </w:rPr>
        <w:t xml:space="preserve"> </w:t>
      </w:r>
      <w:r w:rsidRPr="00B05636">
        <w:rPr>
          <w:b/>
          <w:color w:val="000000" w:themeColor="text1"/>
          <w:sz w:val="22"/>
          <w:szCs w:val="22"/>
        </w:rPr>
        <w:t>| </w:t>
      </w:r>
      <w:r w:rsidR="00C40FB0">
        <w:rPr>
          <w:b/>
          <w:color w:val="000000" w:themeColor="text1"/>
          <w:sz w:val="22"/>
          <w:szCs w:val="22"/>
        </w:rPr>
        <w:t>University at Buffalo</w:t>
      </w:r>
    </w:p>
    <w:p w14:paraId="365167ED" w14:textId="2B7E3559" w:rsidR="00E10614" w:rsidRPr="00B05636" w:rsidRDefault="00E10614" w:rsidP="00E10614">
      <w:pPr>
        <w:pStyle w:val="Heading3"/>
        <w:rPr>
          <w:b/>
          <w:sz w:val="22"/>
          <w:szCs w:val="22"/>
        </w:rPr>
      </w:pPr>
      <w:r w:rsidRPr="00B05636">
        <w:rPr>
          <w:b/>
          <w:color w:val="000000" w:themeColor="text1"/>
          <w:sz w:val="22"/>
          <w:szCs w:val="22"/>
        </w:rPr>
        <w:t>BFA Performance |May 2018 | Auburn University</w:t>
      </w:r>
    </w:p>
    <w:p w14:paraId="6C0CB06F" w14:textId="77777777" w:rsidR="00E10614" w:rsidRDefault="00E10614" w:rsidP="00E10614">
      <w:pPr>
        <w:pStyle w:val="ListBullet"/>
      </w:pPr>
      <w:r>
        <w:t>Major: Theatre Performance</w:t>
      </w:r>
    </w:p>
    <w:p w14:paraId="3DD97B26" w14:textId="4B486F67" w:rsidR="00E10614" w:rsidRDefault="00E10614" w:rsidP="00E10614">
      <w:pPr>
        <w:pStyle w:val="ListBullet"/>
        <w:spacing w:after="0" w:line="240" w:lineRule="auto"/>
      </w:pPr>
      <w:r>
        <w:t>Minor: Communication &amp; Media Studies</w:t>
      </w:r>
    </w:p>
    <w:p w14:paraId="0DAF2588" w14:textId="372155AB" w:rsidR="00E10614" w:rsidRPr="00B05636" w:rsidRDefault="00E10614" w:rsidP="00E10614">
      <w:pPr>
        <w:pStyle w:val="Heading3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Acting &amp; Production Apprenticeship </w:t>
      </w:r>
      <w:r w:rsidRPr="00B05636">
        <w:rPr>
          <w:b/>
          <w:color w:val="000000" w:themeColor="text1"/>
          <w:sz w:val="22"/>
          <w:szCs w:val="22"/>
        </w:rPr>
        <w:t>|</w:t>
      </w:r>
      <w:r>
        <w:rPr>
          <w:b/>
          <w:color w:val="000000" w:themeColor="text1"/>
          <w:sz w:val="22"/>
          <w:szCs w:val="22"/>
        </w:rPr>
        <w:t>Sept.</w:t>
      </w:r>
      <w:r w:rsidRPr="00B05636">
        <w:rPr>
          <w:b/>
          <w:color w:val="000000" w:themeColor="text1"/>
          <w:sz w:val="22"/>
          <w:szCs w:val="22"/>
        </w:rPr>
        <w:t xml:space="preserve"> 2018</w:t>
      </w:r>
      <w:r>
        <w:rPr>
          <w:b/>
          <w:color w:val="000000" w:themeColor="text1"/>
          <w:sz w:val="22"/>
          <w:szCs w:val="22"/>
        </w:rPr>
        <w:t xml:space="preserve"> – Aug. 2019</w:t>
      </w:r>
      <w:r w:rsidRPr="00B05636">
        <w:rPr>
          <w:b/>
          <w:color w:val="000000" w:themeColor="text1"/>
          <w:sz w:val="22"/>
          <w:szCs w:val="22"/>
        </w:rPr>
        <w:t> | A</w:t>
      </w:r>
      <w:r>
        <w:rPr>
          <w:b/>
          <w:color w:val="000000" w:themeColor="text1"/>
          <w:sz w:val="22"/>
          <w:szCs w:val="22"/>
        </w:rPr>
        <w:t>merican Stage</w:t>
      </w:r>
    </w:p>
    <w:p w14:paraId="34E69A03" w14:textId="329EE4CA" w:rsidR="00E10614" w:rsidRDefault="00E10614" w:rsidP="00E10614">
      <w:pPr>
        <w:pStyle w:val="ListBullet"/>
      </w:pPr>
      <w:r>
        <w:t>1 year program of onsite training, experience, and development in theatrical arts</w:t>
      </w:r>
    </w:p>
    <w:p w14:paraId="7EF564B0" w14:textId="4D6B3285" w:rsidR="006270A9" w:rsidRPr="00B05636" w:rsidRDefault="00B05636" w:rsidP="00687974">
      <w:pPr>
        <w:pStyle w:val="Heading1"/>
        <w:spacing w:before="120" w:after="120"/>
        <w:rPr>
          <w:sz w:val="24"/>
          <w:szCs w:val="24"/>
        </w:rPr>
      </w:pPr>
      <w:r w:rsidRPr="00B05636">
        <w:rPr>
          <w:sz w:val="24"/>
          <w:szCs w:val="24"/>
        </w:rPr>
        <w:t>Selected Experience</w:t>
      </w:r>
    </w:p>
    <w:p w14:paraId="14647E32" w14:textId="3191EECC" w:rsidR="00344157" w:rsidRPr="00131C79" w:rsidRDefault="00344157" w:rsidP="00344157">
      <w:pPr>
        <w:pStyle w:val="ListBullet"/>
        <w:numPr>
          <w:ilvl w:val="0"/>
          <w:numId w:val="0"/>
        </w:numPr>
      </w:pPr>
      <w:r>
        <w:rPr>
          <w:b/>
          <w:color w:val="000000" w:themeColor="text1"/>
        </w:rPr>
        <w:t>Company Member</w:t>
      </w:r>
      <w:r w:rsidRPr="00131C79">
        <w:rPr>
          <w:b/>
          <w:color w:val="000000" w:themeColor="text1"/>
        </w:rPr>
        <w:t>| </w:t>
      </w:r>
      <w:r>
        <w:rPr>
          <w:b/>
          <w:color w:val="000000" w:themeColor="text1"/>
        </w:rPr>
        <w:t>First Look Buffalo</w:t>
      </w:r>
      <w:r w:rsidRPr="00131C79">
        <w:rPr>
          <w:b/>
          <w:color w:val="000000" w:themeColor="text1"/>
        </w:rPr>
        <w:t xml:space="preserve"> | </w:t>
      </w:r>
      <w:r>
        <w:rPr>
          <w:b/>
          <w:color w:val="000000" w:themeColor="text1"/>
        </w:rPr>
        <w:t xml:space="preserve">May </w:t>
      </w:r>
      <w:proofErr w:type="gramStart"/>
      <w:r>
        <w:rPr>
          <w:b/>
          <w:color w:val="000000" w:themeColor="text1"/>
        </w:rPr>
        <w:t>2022  –</w:t>
      </w:r>
      <w:proofErr w:type="gramEnd"/>
      <w:r>
        <w:rPr>
          <w:b/>
          <w:color w:val="000000" w:themeColor="text1"/>
        </w:rPr>
        <w:t xml:space="preserve"> Present</w:t>
      </w:r>
    </w:p>
    <w:p w14:paraId="6E4A1037" w14:textId="6575DD4E" w:rsidR="00344157" w:rsidRDefault="00344157" w:rsidP="00344157">
      <w:pPr>
        <w:pStyle w:val="ListBullet"/>
      </w:pPr>
      <w:r>
        <w:t>Actor in performances, also responsible for engagement and community outreach.</w:t>
      </w:r>
    </w:p>
    <w:p w14:paraId="71765A4E" w14:textId="4B4FBCED" w:rsidR="00967FDA" w:rsidRPr="000F5906" w:rsidRDefault="00321A59" w:rsidP="00344157">
      <w:pPr>
        <w:pStyle w:val="ListBullet"/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Theme="majorHAnsi" w:hAnsiTheme="majorHAnsi" w:cs="Leelawadee"/>
          <w:bCs/>
        </w:rPr>
      </w:pPr>
      <w:r>
        <w:rPr>
          <w:b/>
          <w:color w:val="000000" w:themeColor="text1"/>
        </w:rPr>
        <w:t>Student</w:t>
      </w:r>
      <w:r w:rsidR="0076096C">
        <w:rPr>
          <w:b/>
          <w:color w:val="000000" w:themeColor="text1"/>
        </w:rPr>
        <w:t xml:space="preserve"> Assistant</w:t>
      </w:r>
      <w:r w:rsidR="00967FDA" w:rsidRPr="000F5906">
        <w:rPr>
          <w:b/>
          <w:color w:val="000000" w:themeColor="text1"/>
        </w:rPr>
        <w:t> | </w:t>
      </w:r>
      <w:r w:rsidR="00CC4553">
        <w:rPr>
          <w:b/>
          <w:color w:val="000000" w:themeColor="text1"/>
        </w:rPr>
        <w:t>SUNY</w:t>
      </w:r>
      <w:r w:rsidR="0076096C">
        <w:rPr>
          <w:b/>
          <w:color w:val="000000" w:themeColor="text1"/>
        </w:rPr>
        <w:t xml:space="preserve"> Buffalo</w:t>
      </w:r>
      <w:r w:rsidR="00CC4553">
        <w:rPr>
          <w:b/>
          <w:color w:val="000000" w:themeColor="text1"/>
        </w:rPr>
        <w:t>, IT Communication &amp; Engagement</w:t>
      </w:r>
      <w:r w:rsidR="00967FDA" w:rsidRPr="000F5906">
        <w:rPr>
          <w:b/>
          <w:color w:val="000000" w:themeColor="text1"/>
        </w:rPr>
        <w:t> | </w:t>
      </w:r>
      <w:r w:rsidR="00CC4553">
        <w:rPr>
          <w:b/>
          <w:color w:val="000000" w:themeColor="text1"/>
        </w:rPr>
        <w:t xml:space="preserve">Sept. 2021 </w:t>
      </w:r>
      <w:r w:rsidR="00D46ABD">
        <w:rPr>
          <w:b/>
          <w:color w:val="000000" w:themeColor="text1"/>
        </w:rPr>
        <w:t>–</w:t>
      </w:r>
      <w:r w:rsidR="00CC4553">
        <w:rPr>
          <w:b/>
          <w:color w:val="000000" w:themeColor="text1"/>
        </w:rPr>
        <w:t xml:space="preserve"> </w:t>
      </w:r>
      <w:r w:rsidR="00D46ABD">
        <w:rPr>
          <w:b/>
          <w:color w:val="000000" w:themeColor="text1"/>
        </w:rPr>
        <w:t>Jan. 2023</w:t>
      </w:r>
    </w:p>
    <w:p w14:paraId="64734EE8" w14:textId="0DA821EB" w:rsidR="00967FDA" w:rsidRDefault="00E96B56" w:rsidP="00967FDA">
      <w:pPr>
        <w:pStyle w:val="ListBullet"/>
      </w:pPr>
      <w:r>
        <w:t>Responsible for handling assigned projects including news articles, short videos, data compilation, and other media related tasks.</w:t>
      </w:r>
    </w:p>
    <w:p w14:paraId="14468C05" w14:textId="1F0C7C6C" w:rsidR="00967FDA" w:rsidRPr="00967FDA" w:rsidRDefault="00967FDA" w:rsidP="00967FDA">
      <w:pPr>
        <w:pStyle w:val="ListBullet"/>
        <w:spacing w:after="80" w:line="240" w:lineRule="auto"/>
      </w:pPr>
      <w:r>
        <w:t>A</w:t>
      </w:r>
      <w:r w:rsidR="00E96B56">
        <w:t>ble to coordinate with colleagues to determine the presentational and informational goals of an editing project</w:t>
      </w:r>
      <w:r>
        <w:t>.</w:t>
      </w:r>
    </w:p>
    <w:p w14:paraId="610E5E90" w14:textId="1939735B" w:rsidR="00C954BF" w:rsidRPr="00131C79" w:rsidRDefault="00C954BF" w:rsidP="00C954BF">
      <w:pPr>
        <w:pStyle w:val="ListBullet"/>
        <w:numPr>
          <w:ilvl w:val="0"/>
          <w:numId w:val="0"/>
        </w:numPr>
      </w:pPr>
      <w:r>
        <w:rPr>
          <w:b/>
          <w:color w:val="000000" w:themeColor="text1"/>
        </w:rPr>
        <w:t>Inventory Coordinator</w:t>
      </w:r>
      <w:r w:rsidRPr="00131C79">
        <w:rPr>
          <w:b/>
          <w:color w:val="000000" w:themeColor="text1"/>
        </w:rPr>
        <w:t> | </w:t>
      </w:r>
      <w:r>
        <w:rPr>
          <w:b/>
          <w:color w:val="000000" w:themeColor="text1"/>
        </w:rPr>
        <w:t>Joann Fabric and Crafts</w:t>
      </w:r>
      <w:r w:rsidRPr="00131C79">
        <w:rPr>
          <w:b/>
          <w:color w:val="000000" w:themeColor="text1"/>
        </w:rPr>
        <w:t xml:space="preserve"> | </w:t>
      </w:r>
      <w:r>
        <w:rPr>
          <w:b/>
          <w:color w:val="000000" w:themeColor="text1"/>
        </w:rPr>
        <w:t xml:space="preserve">Sept. 2020 – </w:t>
      </w:r>
      <w:r w:rsidR="003B2717">
        <w:rPr>
          <w:b/>
          <w:color w:val="000000" w:themeColor="text1"/>
        </w:rPr>
        <w:t>Sept.</w:t>
      </w:r>
      <w:r w:rsidR="00CC4553">
        <w:rPr>
          <w:b/>
          <w:color w:val="000000" w:themeColor="text1"/>
        </w:rPr>
        <w:t xml:space="preserve"> 2021</w:t>
      </w:r>
    </w:p>
    <w:p w14:paraId="7F4EADA0" w14:textId="23374B85" w:rsidR="00C954BF" w:rsidRDefault="0019531A" w:rsidP="00C954BF">
      <w:pPr>
        <w:pStyle w:val="ListBullet"/>
      </w:pPr>
      <w:r>
        <w:t>Point person for organizing all incoming merchandise, store supplies, and special orders</w:t>
      </w:r>
      <w:r w:rsidR="0045639F">
        <w:t>.</w:t>
      </w:r>
    </w:p>
    <w:p w14:paraId="1D304D33" w14:textId="294D319C" w:rsidR="00C954BF" w:rsidRPr="00C954BF" w:rsidRDefault="0019531A" w:rsidP="00131C79">
      <w:pPr>
        <w:pStyle w:val="ListBullet"/>
        <w:spacing w:after="80" w:line="240" w:lineRule="auto"/>
      </w:pPr>
      <w:r>
        <w:t xml:space="preserve">Managed a designated team for </w:t>
      </w:r>
      <w:r w:rsidR="0045639F">
        <w:t>large weekly</w:t>
      </w:r>
      <w:r>
        <w:t xml:space="preserve"> shipments, and ensured the </w:t>
      </w:r>
      <w:r w:rsidR="0045639F">
        <w:t xml:space="preserve">efficient </w:t>
      </w:r>
      <w:r>
        <w:t>flow of unloading pa</w:t>
      </w:r>
      <w:r w:rsidR="0045639F">
        <w:t>rcels</w:t>
      </w:r>
      <w:r>
        <w:t>, sorting merchandise</w:t>
      </w:r>
      <w:r w:rsidR="0045639F">
        <w:t xml:space="preserve">, and making quick decisions to solve problems. </w:t>
      </w:r>
    </w:p>
    <w:p w14:paraId="488C4F89" w14:textId="02D76311" w:rsidR="00131C79" w:rsidRPr="00B05636" w:rsidRDefault="00131C79" w:rsidP="00131C79">
      <w:pPr>
        <w:pStyle w:val="Heading3"/>
        <w:rPr>
          <w:b/>
          <w:color w:val="000000" w:themeColor="text1"/>
        </w:rPr>
      </w:pPr>
      <w:r>
        <w:rPr>
          <w:b/>
          <w:color w:val="000000" w:themeColor="text1"/>
          <w:sz w:val="22"/>
          <w:szCs w:val="22"/>
        </w:rPr>
        <w:t>Entertainer I</w:t>
      </w:r>
      <w:r w:rsidRPr="00B05636">
        <w:rPr>
          <w:b/>
          <w:color w:val="000000" w:themeColor="text1"/>
          <w:sz w:val="22"/>
          <w:szCs w:val="22"/>
        </w:rPr>
        <w:t>| </w:t>
      </w:r>
      <w:r>
        <w:rPr>
          <w:b/>
          <w:color w:val="000000" w:themeColor="text1"/>
          <w:sz w:val="22"/>
          <w:szCs w:val="22"/>
        </w:rPr>
        <w:t>The Florida Aquarium</w:t>
      </w:r>
      <w:r w:rsidRPr="00B05636">
        <w:rPr>
          <w:b/>
          <w:color w:val="000000" w:themeColor="text1"/>
          <w:sz w:val="22"/>
          <w:szCs w:val="22"/>
        </w:rPr>
        <w:t xml:space="preserve"> | </w:t>
      </w:r>
      <w:r>
        <w:rPr>
          <w:b/>
          <w:color w:val="000000" w:themeColor="text1"/>
          <w:sz w:val="22"/>
          <w:szCs w:val="22"/>
        </w:rPr>
        <w:t xml:space="preserve">Sept. 2019 – </w:t>
      </w:r>
      <w:r w:rsidR="00C954BF">
        <w:rPr>
          <w:b/>
          <w:color w:val="000000" w:themeColor="text1"/>
          <w:sz w:val="22"/>
          <w:szCs w:val="22"/>
        </w:rPr>
        <w:t>July 2020</w:t>
      </w:r>
    </w:p>
    <w:p w14:paraId="2B6656C2" w14:textId="605224E3" w:rsidR="00131C79" w:rsidRDefault="00344157" w:rsidP="00131C79">
      <w:pPr>
        <w:pStyle w:val="ListBullet"/>
      </w:pPr>
      <w:r>
        <w:t>Performer</w:t>
      </w:r>
      <w:r w:rsidR="00131C79">
        <w:t xml:space="preserve"> responsible for </w:t>
      </w:r>
      <w:r>
        <w:t>engaging</w:t>
      </w:r>
      <w:r w:rsidR="00131C79">
        <w:t xml:space="preserve"> guests in the Aquarium </w:t>
      </w:r>
      <w:r>
        <w:t>and</w:t>
      </w:r>
      <w:r w:rsidR="00131C79">
        <w:t xml:space="preserve"> </w:t>
      </w:r>
      <w:r>
        <w:t>at</w:t>
      </w:r>
      <w:r w:rsidR="00131C79">
        <w:t xml:space="preserve"> special events</w:t>
      </w:r>
      <w:r>
        <w:t>.</w:t>
      </w:r>
    </w:p>
    <w:p w14:paraId="07C6B34E" w14:textId="7AB6FBE9" w:rsidR="00131C79" w:rsidRDefault="00131C79" w:rsidP="00131C79">
      <w:pPr>
        <w:pStyle w:val="ListBullet"/>
      </w:pPr>
      <w:r>
        <w:t>Show Co-Host and Character Escort, responsible for character performer, relaying scientific information in a game show format, answering general questions from Aquarium guests</w:t>
      </w:r>
      <w:r w:rsidR="00B22383">
        <w:t>.</w:t>
      </w:r>
    </w:p>
    <w:p w14:paraId="7589549D" w14:textId="6E72114E" w:rsidR="00131C79" w:rsidRPr="00131C79" w:rsidRDefault="000527CE" w:rsidP="00131C79">
      <w:pPr>
        <w:pStyle w:val="ListBullet"/>
        <w:numPr>
          <w:ilvl w:val="0"/>
          <w:numId w:val="0"/>
        </w:numPr>
      </w:pPr>
      <w:r>
        <w:rPr>
          <w:b/>
          <w:color w:val="000000" w:themeColor="text1"/>
        </w:rPr>
        <w:t>Production Assistant</w:t>
      </w:r>
      <w:r w:rsidR="00131C79" w:rsidRPr="00131C79">
        <w:rPr>
          <w:b/>
          <w:color w:val="000000" w:themeColor="text1"/>
        </w:rPr>
        <w:t> | </w:t>
      </w:r>
      <w:r w:rsidR="00216F58">
        <w:rPr>
          <w:b/>
          <w:color w:val="000000" w:themeColor="text1"/>
        </w:rPr>
        <w:t>American Stage Theatre Co.</w:t>
      </w:r>
      <w:r w:rsidR="00131C79" w:rsidRPr="00131C79">
        <w:rPr>
          <w:b/>
          <w:color w:val="000000" w:themeColor="text1"/>
        </w:rPr>
        <w:t xml:space="preserve"> | </w:t>
      </w:r>
      <w:r w:rsidR="00216F58">
        <w:rPr>
          <w:b/>
          <w:color w:val="000000" w:themeColor="text1"/>
        </w:rPr>
        <w:t>Aug. 2019</w:t>
      </w:r>
      <w:r w:rsidR="00131C79" w:rsidRPr="00131C79">
        <w:rPr>
          <w:b/>
          <w:color w:val="000000" w:themeColor="text1"/>
        </w:rPr>
        <w:t xml:space="preserve"> – </w:t>
      </w:r>
      <w:r w:rsidR="00216F58">
        <w:rPr>
          <w:b/>
          <w:color w:val="000000" w:themeColor="text1"/>
        </w:rPr>
        <w:t>Mar. 2020</w:t>
      </w:r>
    </w:p>
    <w:p w14:paraId="30800937" w14:textId="7FC42D42" w:rsidR="00131C79" w:rsidRDefault="00131C79" w:rsidP="00131C79">
      <w:pPr>
        <w:pStyle w:val="ListBullet"/>
      </w:pPr>
      <w:r>
        <w:t xml:space="preserve">Worked </w:t>
      </w:r>
      <w:r w:rsidR="00363BB7">
        <w:t>closely with Director of Production to determine the needs of the production, creative team</w:t>
      </w:r>
      <w:r w:rsidR="001A5E92">
        <w:t>, etc</w:t>
      </w:r>
      <w:r>
        <w:t>.</w:t>
      </w:r>
      <w:r w:rsidR="001A5E92">
        <w:t xml:space="preserve"> and how to best manage deadlines or implement solutions.</w:t>
      </w:r>
    </w:p>
    <w:p w14:paraId="3AEE5853" w14:textId="48C157AF" w:rsidR="00131C79" w:rsidRDefault="001A5E92" w:rsidP="00131C79">
      <w:pPr>
        <w:pStyle w:val="ListBullet"/>
      </w:pPr>
      <w:r>
        <w:t xml:space="preserve">Designed, built, </w:t>
      </w:r>
      <w:r w:rsidR="00773993">
        <w:t xml:space="preserve">and </w:t>
      </w:r>
      <w:r>
        <w:t>bought</w:t>
      </w:r>
      <w:r w:rsidR="00773993">
        <w:t xml:space="preserve"> materials for shows, organized material lists, communicated between run crew and designers</w:t>
      </w:r>
      <w:r w:rsidR="004438FA">
        <w:t>, and other responsibilities as needed.</w:t>
      </w:r>
    </w:p>
    <w:p w14:paraId="54E8B3B4" w14:textId="67E3471F" w:rsidR="00780A7E" w:rsidRPr="00780A7E" w:rsidRDefault="00780A7E" w:rsidP="00780A7E">
      <w:pPr>
        <w:pStyle w:val="ListBullet"/>
        <w:numPr>
          <w:ilvl w:val="0"/>
          <w:numId w:val="0"/>
        </w:numPr>
      </w:pPr>
      <w:r w:rsidRPr="00780A7E">
        <w:rPr>
          <w:b/>
          <w:color w:val="000000" w:themeColor="text1"/>
        </w:rPr>
        <w:t>Box Office Assistant | Auburn University Theatre</w:t>
      </w:r>
      <w:r w:rsidR="000F5906">
        <w:rPr>
          <w:b/>
          <w:color w:val="000000" w:themeColor="text1"/>
        </w:rPr>
        <w:t xml:space="preserve"> </w:t>
      </w:r>
      <w:r w:rsidRPr="00780A7E">
        <w:rPr>
          <w:b/>
          <w:color w:val="000000" w:themeColor="text1"/>
        </w:rPr>
        <w:t>| Aug. 2017 – May 2018</w:t>
      </w:r>
    </w:p>
    <w:p w14:paraId="7E42D1AF" w14:textId="77777777" w:rsidR="00780A7E" w:rsidRDefault="00780A7E" w:rsidP="00780A7E">
      <w:pPr>
        <w:pStyle w:val="ListBullet"/>
      </w:pPr>
      <w:r>
        <w:t>Handled ticket sales over the phone, online, and in-person as well as resolved problems patrons had purchasing or exchanging tickets.</w:t>
      </w:r>
    </w:p>
    <w:p w14:paraId="4B00545B" w14:textId="539C1774" w:rsidR="000F5906" w:rsidRDefault="00780A7E" w:rsidP="000F5906">
      <w:pPr>
        <w:pStyle w:val="ListBullet"/>
      </w:pPr>
      <w:r>
        <w:t>Responsible for calling patrons to let them know about show dates and ticket availability.</w:t>
      </w:r>
    </w:p>
    <w:p w14:paraId="280345B9" w14:textId="7ACD582C" w:rsidR="000F5906" w:rsidRPr="00C954BF" w:rsidRDefault="000F5906" w:rsidP="000F5906">
      <w:pPr>
        <w:pStyle w:val="ListBullet"/>
        <w:numPr>
          <w:ilvl w:val="0"/>
          <w:numId w:val="0"/>
        </w:numPr>
      </w:pPr>
      <w:r>
        <w:rPr>
          <w:b/>
          <w:color w:val="000000" w:themeColor="text1"/>
        </w:rPr>
        <w:t xml:space="preserve">Video Series Co-Producer </w:t>
      </w:r>
      <w:r w:rsidRPr="00C954BF">
        <w:rPr>
          <w:b/>
          <w:color w:val="000000" w:themeColor="text1"/>
        </w:rPr>
        <w:t>|</w:t>
      </w:r>
      <w:r>
        <w:rPr>
          <w:b/>
          <w:color w:val="000000" w:themeColor="text1"/>
        </w:rPr>
        <w:t xml:space="preserve"> Auburn University Student Services| May – July 2017</w:t>
      </w:r>
    </w:p>
    <w:p w14:paraId="2096A300" w14:textId="74181AFB" w:rsidR="000F5906" w:rsidRDefault="000F5906" w:rsidP="000F5906">
      <w:pPr>
        <w:pStyle w:val="ListBullet"/>
        <w:widowControl w:val="0"/>
        <w:autoSpaceDE w:val="0"/>
        <w:autoSpaceDN w:val="0"/>
        <w:adjustRightInd w:val="0"/>
        <w:jc w:val="both"/>
        <w:rPr>
          <w:rFonts w:asciiTheme="majorHAnsi" w:hAnsiTheme="majorHAnsi" w:cs="Leelawadee"/>
          <w:bCs/>
        </w:rPr>
      </w:pPr>
      <w:r>
        <w:rPr>
          <w:rFonts w:asciiTheme="majorHAnsi" w:hAnsiTheme="majorHAnsi" w:cs="Leelawadee"/>
          <w:bCs/>
        </w:rPr>
        <w:t xml:space="preserve">Worked with a co-producer to develop, script, film, and edit a series of 17 videos </w:t>
      </w:r>
      <w:r w:rsidR="00122B60">
        <w:rPr>
          <w:rFonts w:asciiTheme="majorHAnsi" w:hAnsiTheme="majorHAnsi" w:cs="Leelawadee"/>
          <w:bCs/>
        </w:rPr>
        <w:t xml:space="preserve">styled after various genres in order to </w:t>
      </w:r>
      <w:r>
        <w:rPr>
          <w:rFonts w:asciiTheme="majorHAnsi" w:hAnsiTheme="majorHAnsi" w:cs="Leelawadee"/>
          <w:bCs/>
        </w:rPr>
        <w:t>outli</w:t>
      </w:r>
      <w:r w:rsidR="00122B60">
        <w:rPr>
          <w:rFonts w:asciiTheme="majorHAnsi" w:hAnsiTheme="majorHAnsi" w:cs="Leelawadee"/>
          <w:bCs/>
        </w:rPr>
        <w:t xml:space="preserve">ne </w:t>
      </w:r>
      <w:r>
        <w:rPr>
          <w:rFonts w:asciiTheme="majorHAnsi" w:hAnsiTheme="majorHAnsi" w:cs="Leelawadee"/>
          <w:bCs/>
        </w:rPr>
        <w:t>different on-campus student services.</w:t>
      </w:r>
    </w:p>
    <w:p w14:paraId="3027E56C" w14:textId="369EB308" w:rsidR="00E10614" w:rsidRPr="00FE629A" w:rsidRDefault="000F5906" w:rsidP="00FE629A">
      <w:pPr>
        <w:pStyle w:val="ListBullet"/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7F737C">
        <w:rPr>
          <w:rFonts w:asciiTheme="majorHAnsi" w:hAnsiTheme="majorHAnsi" w:cs="Leelawadee"/>
          <w:bCs/>
        </w:rPr>
        <w:t>Demonstrated pre-planning and in-the-moment problem solving to ensure all pieces of production remained on schedule for publication at the final deadline.</w:t>
      </w:r>
    </w:p>
    <w:sdt>
      <w:sdtPr>
        <w:alias w:val="Skills &amp; Abilities:"/>
        <w:tag w:val="Skills &amp; Abilities:"/>
        <w:id w:val="458624136"/>
        <w:placeholder>
          <w:docPart w:val="179D6DCBA65F4FFF8CB0A9B28ED36227"/>
        </w:placeholder>
        <w:temporary/>
        <w:showingPlcHdr/>
        <w15:appearance w15:val="hidden"/>
      </w:sdtPr>
      <w:sdtEndPr/>
      <w:sdtContent>
        <w:p w14:paraId="064CCBBB" w14:textId="0A152D5B" w:rsidR="00AC184D" w:rsidRDefault="00AC184D" w:rsidP="00AC184D">
          <w:pPr>
            <w:pStyle w:val="Heading1"/>
          </w:pPr>
          <w:r w:rsidRPr="0086652E">
            <w:rPr>
              <w:sz w:val="24"/>
              <w:szCs w:val="24"/>
            </w:rPr>
            <w:t>Skills &amp; Abilities</w:t>
          </w:r>
        </w:p>
      </w:sdtContent>
    </w:sdt>
    <w:p w14:paraId="110BB77F" w14:textId="3AD9A14A" w:rsidR="00780A7E" w:rsidRDefault="00780A7E" w:rsidP="00AC184D">
      <w:pPr>
        <w:pStyle w:val="ListBullet"/>
        <w:numPr>
          <w:ilvl w:val="0"/>
          <w:numId w:val="0"/>
        </w:numPr>
        <w:ind w:left="216" w:hanging="216"/>
        <w:rPr>
          <w:b/>
        </w:rPr>
      </w:pPr>
      <w:r>
        <w:rPr>
          <w:b/>
        </w:rPr>
        <w:t>Education:</w:t>
      </w:r>
      <w:r>
        <w:t xml:space="preserve"> Teaching Artist, Workshops, Curriculum Planning, Level 2 FPS Contractor Badge, CPR Certified, Driver’s License</w:t>
      </w:r>
    </w:p>
    <w:p w14:paraId="47B02D74" w14:textId="2CC44165" w:rsidR="005E045D" w:rsidRDefault="009A7E7F" w:rsidP="00AC184D">
      <w:pPr>
        <w:pStyle w:val="ListBullet"/>
        <w:numPr>
          <w:ilvl w:val="0"/>
          <w:numId w:val="0"/>
        </w:numPr>
        <w:ind w:left="216" w:hanging="216"/>
        <w:rPr>
          <w:b/>
        </w:rPr>
      </w:pPr>
      <w:r>
        <w:rPr>
          <w:b/>
        </w:rPr>
        <w:t xml:space="preserve">Computer </w:t>
      </w:r>
      <w:r w:rsidR="005E045D">
        <w:rPr>
          <w:b/>
        </w:rPr>
        <w:t xml:space="preserve">Programs: </w:t>
      </w:r>
      <w:r w:rsidR="005E045D">
        <w:t xml:space="preserve">Word, Excel, </w:t>
      </w:r>
      <w:r>
        <w:t xml:space="preserve">Power Point, </w:t>
      </w:r>
      <w:r w:rsidR="005E045D">
        <w:t>Adobe InDesign,</w:t>
      </w:r>
      <w:r>
        <w:t xml:space="preserve"> Adobe Audition, </w:t>
      </w:r>
      <w:r w:rsidR="005E045D">
        <w:t>Adobe Premiere,</w:t>
      </w:r>
      <w:r w:rsidR="00FE3E87">
        <w:t xml:space="preserve"> Audacity,</w:t>
      </w:r>
      <w:r w:rsidR="005E045D">
        <w:t xml:space="preserve"> Final Cut Pro, Sony Vegas Pro</w:t>
      </w:r>
      <w:r w:rsidR="00F5057B">
        <w:t>,</w:t>
      </w:r>
      <w:r w:rsidR="003228BB">
        <w:t xml:space="preserve"> Davinci Resolve</w:t>
      </w:r>
      <w:r w:rsidR="00E729FC">
        <w:t>,</w:t>
      </w:r>
      <w:r w:rsidR="00F5057B">
        <w:t xml:space="preserve"> </w:t>
      </w:r>
      <w:proofErr w:type="spellStart"/>
      <w:r w:rsidR="00F5057B">
        <w:t>ArtsPeople</w:t>
      </w:r>
      <w:proofErr w:type="spellEnd"/>
      <w:r w:rsidR="00E10614">
        <w:t xml:space="preserve">, Google </w:t>
      </w:r>
      <w:r w:rsidR="00965398">
        <w:t>Suite</w:t>
      </w:r>
    </w:p>
    <w:p w14:paraId="40972143" w14:textId="2065FE72" w:rsidR="005E045D" w:rsidRDefault="005E045D" w:rsidP="00AC184D">
      <w:pPr>
        <w:pStyle w:val="ListBullet"/>
        <w:numPr>
          <w:ilvl w:val="0"/>
          <w:numId w:val="0"/>
        </w:numPr>
        <w:ind w:left="216" w:hanging="216"/>
      </w:pPr>
      <w:r>
        <w:rPr>
          <w:b/>
        </w:rPr>
        <w:t>Production:</w:t>
      </w:r>
      <w:r>
        <w:t xml:space="preserve"> Stitching, Basic Sewing,</w:t>
      </w:r>
      <w:r w:rsidR="00780A7E">
        <w:t xml:space="preserve"> Costume Design,</w:t>
      </w:r>
      <w:r w:rsidR="00157B29">
        <w:t xml:space="preserve"> Video Editing, Audio Editing, Performance,</w:t>
      </w:r>
      <w:r w:rsidR="00F53529">
        <w:t xml:space="preserve"> Stage Make-Up,</w:t>
      </w:r>
      <w:r w:rsidR="00157B29">
        <w:t xml:space="preserve"> Voice Acting</w:t>
      </w:r>
    </w:p>
    <w:p w14:paraId="56B7F37E" w14:textId="75D6F686" w:rsidR="0086652E" w:rsidRDefault="005E045D" w:rsidP="00D358C3">
      <w:pPr>
        <w:pStyle w:val="ListBullet"/>
        <w:numPr>
          <w:ilvl w:val="0"/>
          <w:numId w:val="0"/>
        </w:numPr>
        <w:ind w:left="216" w:hanging="216"/>
      </w:pPr>
      <w:r>
        <w:rPr>
          <w:b/>
        </w:rPr>
        <w:t>Inter-Personal:</w:t>
      </w:r>
      <w:r>
        <w:t xml:space="preserve"> </w:t>
      </w:r>
      <w:r w:rsidR="0026611F">
        <w:t xml:space="preserve">Adaptable, Detail-Oriented, </w:t>
      </w:r>
      <w:r>
        <w:t xml:space="preserve">Clear Communicator, </w:t>
      </w:r>
      <w:r w:rsidR="0026611F">
        <w:t>Collaborative,</w:t>
      </w:r>
      <w:r w:rsidR="006B32B8">
        <w:t xml:space="preserve"> </w:t>
      </w:r>
      <w:r w:rsidR="00AC6FE9">
        <w:t>Public Speak</w:t>
      </w:r>
      <w:r>
        <w:t>er</w:t>
      </w:r>
      <w:r w:rsidR="00AC6FE9">
        <w:t>,</w:t>
      </w:r>
      <w:r w:rsidR="0026611F">
        <w:t xml:space="preserve"> </w:t>
      </w:r>
      <w:r w:rsidR="00687974">
        <w:t>Creative</w:t>
      </w:r>
      <w:r w:rsidR="0026611F">
        <w:t xml:space="preserve"> </w:t>
      </w:r>
      <w:r w:rsidR="00687974">
        <w:t>P</w:t>
      </w:r>
      <w:r w:rsidR="0026611F">
        <w:t xml:space="preserve">roblem </w:t>
      </w:r>
      <w:r w:rsidR="00687974">
        <w:t>S</w:t>
      </w:r>
      <w:r w:rsidR="0026611F">
        <w:t>olver,</w:t>
      </w:r>
      <w:r w:rsidR="00157B29">
        <w:t xml:space="preserve"> Quick Learner,</w:t>
      </w:r>
      <w:r w:rsidR="0026611F">
        <w:t xml:space="preserve"> Organized</w:t>
      </w:r>
      <w:r>
        <w:t>, Multi-Tasker,</w:t>
      </w:r>
      <w:r w:rsidR="00687974">
        <w:t xml:space="preserve"> </w:t>
      </w:r>
      <w:r>
        <w:t xml:space="preserve">Self-Motivated, </w:t>
      </w:r>
      <w:r w:rsidR="0026611F">
        <w:t>Excellent Physical Condition</w:t>
      </w:r>
    </w:p>
    <w:p w14:paraId="04D13AF9" w14:textId="47373A66" w:rsidR="00043820" w:rsidRPr="00043820" w:rsidRDefault="00043820" w:rsidP="0086652E">
      <w:pPr>
        <w:spacing w:after="0"/>
        <w:rPr>
          <w:rFonts w:asciiTheme="majorHAnsi" w:hAnsiTheme="majorHAnsi" w:cs="Arial"/>
          <w:color w:val="000000" w:themeColor="text1"/>
          <w:shd w:val="clear" w:color="auto" w:fill="FFFFFF"/>
        </w:rPr>
      </w:pPr>
    </w:p>
    <w:sectPr w:rsidR="00043820" w:rsidRPr="00043820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9E56" w14:textId="77777777" w:rsidR="009E3B84" w:rsidRDefault="009E3B84">
      <w:pPr>
        <w:spacing w:after="0"/>
      </w:pPr>
      <w:r>
        <w:separator/>
      </w:r>
    </w:p>
  </w:endnote>
  <w:endnote w:type="continuationSeparator" w:id="0">
    <w:p w14:paraId="05F83956" w14:textId="77777777" w:rsidR="009E3B84" w:rsidRDefault="009E3B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C0E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6611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9BEB" w14:textId="77777777" w:rsidR="009E3B84" w:rsidRDefault="009E3B84">
      <w:pPr>
        <w:spacing w:after="0"/>
      </w:pPr>
      <w:r>
        <w:separator/>
      </w:r>
    </w:p>
  </w:footnote>
  <w:footnote w:type="continuationSeparator" w:id="0">
    <w:p w14:paraId="2AD70892" w14:textId="77777777" w:rsidR="009E3B84" w:rsidRDefault="009E3B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39487E"/>
    <w:multiLevelType w:val="hybridMultilevel"/>
    <w:tmpl w:val="E456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983C4C"/>
    <w:multiLevelType w:val="hybridMultilevel"/>
    <w:tmpl w:val="EEBA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55A21DC"/>
    <w:multiLevelType w:val="hybridMultilevel"/>
    <w:tmpl w:val="65FC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37593"/>
    <w:multiLevelType w:val="hybridMultilevel"/>
    <w:tmpl w:val="C748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97886167">
    <w:abstractNumId w:val="9"/>
  </w:num>
  <w:num w:numId="2" w16cid:durableId="1514490471">
    <w:abstractNumId w:val="9"/>
    <w:lvlOverride w:ilvl="0">
      <w:startOverride w:val="1"/>
    </w:lvlOverride>
  </w:num>
  <w:num w:numId="3" w16cid:durableId="856042364">
    <w:abstractNumId w:val="9"/>
    <w:lvlOverride w:ilvl="0">
      <w:startOverride w:val="1"/>
    </w:lvlOverride>
  </w:num>
  <w:num w:numId="4" w16cid:durableId="380136759">
    <w:abstractNumId w:val="9"/>
    <w:lvlOverride w:ilvl="0">
      <w:startOverride w:val="1"/>
    </w:lvlOverride>
  </w:num>
  <w:num w:numId="5" w16cid:durableId="1446272865">
    <w:abstractNumId w:val="8"/>
  </w:num>
  <w:num w:numId="6" w16cid:durableId="276838980">
    <w:abstractNumId w:val="7"/>
  </w:num>
  <w:num w:numId="7" w16cid:durableId="231476584">
    <w:abstractNumId w:val="6"/>
  </w:num>
  <w:num w:numId="8" w16cid:durableId="622148993">
    <w:abstractNumId w:val="5"/>
  </w:num>
  <w:num w:numId="9" w16cid:durableId="1160657113">
    <w:abstractNumId w:val="4"/>
  </w:num>
  <w:num w:numId="10" w16cid:durableId="320893776">
    <w:abstractNumId w:val="3"/>
  </w:num>
  <w:num w:numId="11" w16cid:durableId="178784732">
    <w:abstractNumId w:val="2"/>
  </w:num>
  <w:num w:numId="12" w16cid:durableId="2031645385">
    <w:abstractNumId w:val="1"/>
  </w:num>
  <w:num w:numId="13" w16cid:durableId="1498111602">
    <w:abstractNumId w:val="0"/>
  </w:num>
  <w:num w:numId="14" w16cid:durableId="990257643">
    <w:abstractNumId w:val="15"/>
  </w:num>
  <w:num w:numId="15" w16cid:durableId="808981368">
    <w:abstractNumId w:val="18"/>
  </w:num>
  <w:num w:numId="16" w16cid:durableId="581721826">
    <w:abstractNumId w:val="13"/>
  </w:num>
  <w:num w:numId="17" w16cid:durableId="1417939667">
    <w:abstractNumId w:val="17"/>
  </w:num>
  <w:num w:numId="18" w16cid:durableId="1126239892">
    <w:abstractNumId w:val="11"/>
  </w:num>
  <w:num w:numId="19" w16cid:durableId="456726590">
    <w:abstractNumId w:val="23"/>
  </w:num>
  <w:num w:numId="20" w16cid:durableId="2131629151">
    <w:abstractNumId w:val="19"/>
  </w:num>
  <w:num w:numId="21" w16cid:durableId="1387755383">
    <w:abstractNumId w:val="12"/>
  </w:num>
  <w:num w:numId="22" w16cid:durableId="252931908">
    <w:abstractNumId w:val="16"/>
  </w:num>
  <w:num w:numId="23" w16cid:durableId="1026756899">
    <w:abstractNumId w:val="22"/>
  </w:num>
  <w:num w:numId="24" w16cid:durableId="1837067114">
    <w:abstractNumId w:val="14"/>
  </w:num>
  <w:num w:numId="25" w16cid:durableId="344213237">
    <w:abstractNumId w:val="20"/>
  </w:num>
  <w:num w:numId="26" w16cid:durableId="1616253944">
    <w:abstractNumId w:val="21"/>
  </w:num>
  <w:num w:numId="27" w16cid:durableId="13322177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4D"/>
    <w:rsid w:val="000262D0"/>
    <w:rsid w:val="00043820"/>
    <w:rsid w:val="000527CE"/>
    <w:rsid w:val="00060E07"/>
    <w:rsid w:val="00070239"/>
    <w:rsid w:val="000A4F59"/>
    <w:rsid w:val="000A575E"/>
    <w:rsid w:val="000C06A7"/>
    <w:rsid w:val="000F117F"/>
    <w:rsid w:val="000F5906"/>
    <w:rsid w:val="00122B60"/>
    <w:rsid w:val="00131C79"/>
    <w:rsid w:val="00141A4C"/>
    <w:rsid w:val="00157B29"/>
    <w:rsid w:val="0019531A"/>
    <w:rsid w:val="001A5E92"/>
    <w:rsid w:val="001B29CF"/>
    <w:rsid w:val="002026A8"/>
    <w:rsid w:val="00216F58"/>
    <w:rsid w:val="0026611F"/>
    <w:rsid w:val="0028220F"/>
    <w:rsid w:val="002B0C1D"/>
    <w:rsid w:val="002B3F8D"/>
    <w:rsid w:val="002B5BB4"/>
    <w:rsid w:val="00321A59"/>
    <w:rsid w:val="003228BB"/>
    <w:rsid w:val="00344157"/>
    <w:rsid w:val="00356C14"/>
    <w:rsid w:val="00363BB7"/>
    <w:rsid w:val="003B2717"/>
    <w:rsid w:val="00416116"/>
    <w:rsid w:val="00416E90"/>
    <w:rsid w:val="004438FA"/>
    <w:rsid w:val="0045639F"/>
    <w:rsid w:val="005315C1"/>
    <w:rsid w:val="0055017C"/>
    <w:rsid w:val="00563DA6"/>
    <w:rsid w:val="00571F26"/>
    <w:rsid w:val="0057625C"/>
    <w:rsid w:val="005E045D"/>
    <w:rsid w:val="00603353"/>
    <w:rsid w:val="00617B26"/>
    <w:rsid w:val="006270A9"/>
    <w:rsid w:val="00675956"/>
    <w:rsid w:val="00681034"/>
    <w:rsid w:val="006815E2"/>
    <w:rsid w:val="00684121"/>
    <w:rsid w:val="00687974"/>
    <w:rsid w:val="006B32B8"/>
    <w:rsid w:val="0076096C"/>
    <w:rsid w:val="00773993"/>
    <w:rsid w:val="00780A7E"/>
    <w:rsid w:val="00782A59"/>
    <w:rsid w:val="007B54A1"/>
    <w:rsid w:val="007D5E8D"/>
    <w:rsid w:val="007F737C"/>
    <w:rsid w:val="00816216"/>
    <w:rsid w:val="00853A32"/>
    <w:rsid w:val="00862EE3"/>
    <w:rsid w:val="0086652E"/>
    <w:rsid w:val="0087734B"/>
    <w:rsid w:val="009146CC"/>
    <w:rsid w:val="00917B57"/>
    <w:rsid w:val="00946007"/>
    <w:rsid w:val="00965398"/>
    <w:rsid w:val="00967FDA"/>
    <w:rsid w:val="009A3868"/>
    <w:rsid w:val="009A7E7F"/>
    <w:rsid w:val="009D5933"/>
    <w:rsid w:val="009E3B84"/>
    <w:rsid w:val="00A12D64"/>
    <w:rsid w:val="00A15540"/>
    <w:rsid w:val="00A21208"/>
    <w:rsid w:val="00A5418D"/>
    <w:rsid w:val="00AC0F19"/>
    <w:rsid w:val="00AC184D"/>
    <w:rsid w:val="00AC3CA7"/>
    <w:rsid w:val="00AC6FE9"/>
    <w:rsid w:val="00AE1ED6"/>
    <w:rsid w:val="00AF44E7"/>
    <w:rsid w:val="00B05636"/>
    <w:rsid w:val="00B22383"/>
    <w:rsid w:val="00B2567F"/>
    <w:rsid w:val="00B71233"/>
    <w:rsid w:val="00B84DA1"/>
    <w:rsid w:val="00BB7E71"/>
    <w:rsid w:val="00BD768D"/>
    <w:rsid w:val="00BE18E2"/>
    <w:rsid w:val="00C05966"/>
    <w:rsid w:val="00C307E5"/>
    <w:rsid w:val="00C40FB0"/>
    <w:rsid w:val="00C60FE1"/>
    <w:rsid w:val="00C61F8E"/>
    <w:rsid w:val="00C7506E"/>
    <w:rsid w:val="00C954BF"/>
    <w:rsid w:val="00CB331E"/>
    <w:rsid w:val="00CC4553"/>
    <w:rsid w:val="00CD5C88"/>
    <w:rsid w:val="00CE0ED7"/>
    <w:rsid w:val="00D358C3"/>
    <w:rsid w:val="00D43C6E"/>
    <w:rsid w:val="00D46ABD"/>
    <w:rsid w:val="00D83A89"/>
    <w:rsid w:val="00E10614"/>
    <w:rsid w:val="00E24218"/>
    <w:rsid w:val="00E54063"/>
    <w:rsid w:val="00E62D23"/>
    <w:rsid w:val="00E729FC"/>
    <w:rsid w:val="00E75BA5"/>
    <w:rsid w:val="00E83E4B"/>
    <w:rsid w:val="00E96B56"/>
    <w:rsid w:val="00EB6CE8"/>
    <w:rsid w:val="00F33992"/>
    <w:rsid w:val="00F34449"/>
    <w:rsid w:val="00F5057B"/>
    <w:rsid w:val="00F51D0D"/>
    <w:rsid w:val="00F53529"/>
    <w:rsid w:val="00F632E0"/>
    <w:rsid w:val="00FA1943"/>
    <w:rsid w:val="00FE3E87"/>
    <w:rsid w:val="00FE629A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2276A"/>
  <w15:chartTrackingRefBased/>
  <w15:docId w15:val="{82313642-07E6-42AE-A02F-4DBD7BF3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17365D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365F91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31849B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365F91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365F91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qFormat/>
    <w:rsid w:val="00AC0F19"/>
    <w:pPr>
      <w:spacing w:after="200" w:line="276" w:lineRule="auto"/>
      <w:ind w:left="720"/>
      <w:contextualSpacing/>
    </w:pPr>
    <w:rPr>
      <w:color w:val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056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65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ie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6D654F81B6444C810FEDA49587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ACFC-96BC-4223-8876-B62A7B3D0626}"/>
      </w:docPartPr>
      <w:docPartBody>
        <w:p w:rsidR="008662EC" w:rsidRDefault="003E3462">
          <w:pPr>
            <w:pStyle w:val="F26D654F81B6444C810FEDA495871E22"/>
          </w:pPr>
          <w:r>
            <w:t>Education</w:t>
          </w:r>
        </w:p>
      </w:docPartBody>
    </w:docPart>
    <w:docPart>
      <w:docPartPr>
        <w:name w:val="179D6DCBA65F4FFF8CB0A9B28ED3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CB466-3843-4048-B916-20D44562ACEE}"/>
      </w:docPartPr>
      <w:docPartBody>
        <w:p w:rsidR="008662EC" w:rsidRDefault="00371BD4" w:rsidP="00371BD4">
          <w:pPr>
            <w:pStyle w:val="179D6DCBA65F4FFF8CB0A9B28ED36227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D4"/>
    <w:rsid w:val="000F74C8"/>
    <w:rsid w:val="00194CC8"/>
    <w:rsid w:val="00371BD4"/>
    <w:rsid w:val="003E3462"/>
    <w:rsid w:val="00580EBA"/>
    <w:rsid w:val="008662EC"/>
    <w:rsid w:val="00945C3B"/>
    <w:rsid w:val="00B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D654F81B6444C810FEDA495871E22">
    <w:name w:val="F26D654F81B6444C810FEDA495871E22"/>
  </w:style>
  <w:style w:type="paragraph" w:customStyle="1" w:styleId="179D6DCBA65F4FFF8CB0A9B28ED36227">
    <w:name w:val="179D6DCBA65F4FFF8CB0A9B28ED36227"/>
    <w:rsid w:val="00371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D0CD-A12D-5246-BFF3-EAB1A76A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Kaylie Horowitz</dc:creator>
  <cp:keywords/>
  <cp:lastModifiedBy>Kaylie</cp:lastModifiedBy>
  <cp:revision>2</cp:revision>
  <cp:lastPrinted>2021-07-21T03:47:00Z</cp:lastPrinted>
  <dcterms:created xsi:type="dcterms:W3CDTF">2023-03-18T20:27:00Z</dcterms:created>
  <dcterms:modified xsi:type="dcterms:W3CDTF">2023-03-18T20:27:00Z</dcterms:modified>
  <cp:version/>
</cp:coreProperties>
</file>